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6C3" w:rsidRPr="00533599" w:rsidRDefault="000A72E3" w:rsidP="006172E0">
      <w:pPr>
        <w:snapToGrid w:val="0"/>
        <w:spacing w:line="288" w:lineRule="auto"/>
        <w:jc w:val="center"/>
        <w:rPr>
          <w:rFonts w:eastAsia="方正大标宋简体"/>
          <w:b/>
          <w:bCs/>
          <w:color w:val="000000" w:themeColor="text1"/>
          <w:sz w:val="44"/>
          <w:szCs w:val="44"/>
        </w:rPr>
      </w:pPr>
      <w:r w:rsidRPr="00533599">
        <w:rPr>
          <w:rFonts w:eastAsia="方正大标宋简体" w:hint="eastAsia"/>
          <w:b/>
          <w:bCs/>
          <w:color w:val="000000" w:themeColor="text1"/>
          <w:sz w:val="44"/>
          <w:szCs w:val="44"/>
        </w:rPr>
        <w:t>石河子大学毕业论文（设计）答辩记录表</w:t>
      </w:r>
    </w:p>
    <w:tbl>
      <w:tblPr>
        <w:tblW w:w="9757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975"/>
        <w:gridCol w:w="386"/>
        <w:gridCol w:w="349"/>
        <w:gridCol w:w="1394"/>
        <w:gridCol w:w="157"/>
        <w:gridCol w:w="1243"/>
        <w:gridCol w:w="1631"/>
        <w:gridCol w:w="141"/>
        <w:gridCol w:w="984"/>
        <w:gridCol w:w="348"/>
        <w:gridCol w:w="1596"/>
      </w:tblGrid>
      <w:tr w:rsidR="00CC66C3">
        <w:trPr>
          <w:trHeight w:val="524"/>
        </w:trPr>
        <w:tc>
          <w:tcPr>
            <w:tcW w:w="1528" w:type="dxa"/>
            <w:gridSpan w:val="2"/>
            <w:vAlign w:val="center"/>
          </w:tcPr>
          <w:p w:rsidR="00533599" w:rsidRDefault="00533599" w:rsidP="0053359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毕业论文</w:t>
            </w:r>
          </w:p>
          <w:p w:rsidR="00CC66C3" w:rsidRDefault="00533599" w:rsidP="0053359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Cs w:val="21"/>
              </w:rPr>
              <w:t>（设计）题目</w:t>
            </w:r>
          </w:p>
        </w:tc>
        <w:tc>
          <w:tcPr>
            <w:tcW w:w="8229" w:type="dxa"/>
            <w:gridSpan w:val="10"/>
            <w:vAlign w:val="center"/>
          </w:tcPr>
          <w:p w:rsidR="00CC66C3" w:rsidRDefault="00CC66C3">
            <w:pPr>
              <w:jc w:val="center"/>
            </w:pPr>
          </w:p>
        </w:tc>
      </w:tr>
      <w:tr w:rsidR="00CC66C3">
        <w:trPr>
          <w:trHeight w:val="554"/>
        </w:trPr>
        <w:tc>
          <w:tcPr>
            <w:tcW w:w="1528" w:type="dxa"/>
            <w:gridSpan w:val="2"/>
            <w:vAlign w:val="center"/>
          </w:tcPr>
          <w:p w:rsidR="00CC66C3" w:rsidRDefault="000A72E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学生姓名</w:t>
            </w:r>
          </w:p>
        </w:tc>
        <w:tc>
          <w:tcPr>
            <w:tcW w:w="2286" w:type="dxa"/>
            <w:gridSpan w:val="4"/>
            <w:vAlign w:val="center"/>
          </w:tcPr>
          <w:p w:rsidR="00CC66C3" w:rsidRDefault="00CC66C3">
            <w:pPr>
              <w:jc w:val="center"/>
            </w:pPr>
          </w:p>
        </w:tc>
        <w:tc>
          <w:tcPr>
            <w:tcW w:w="1243" w:type="dxa"/>
            <w:vAlign w:val="center"/>
          </w:tcPr>
          <w:p w:rsidR="00CC66C3" w:rsidRDefault="000A72E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1631" w:type="dxa"/>
            <w:vAlign w:val="center"/>
          </w:tcPr>
          <w:p w:rsidR="00CC66C3" w:rsidRDefault="00CC66C3">
            <w:pPr>
              <w:jc w:val="center"/>
              <w:rPr>
                <w:b/>
                <w:bCs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CC66C3" w:rsidRDefault="000A72E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专业班级</w:t>
            </w:r>
          </w:p>
        </w:tc>
        <w:tc>
          <w:tcPr>
            <w:tcW w:w="1944" w:type="dxa"/>
            <w:gridSpan w:val="2"/>
            <w:vAlign w:val="center"/>
          </w:tcPr>
          <w:p w:rsidR="00CC66C3" w:rsidRDefault="00CC66C3">
            <w:pPr>
              <w:jc w:val="center"/>
            </w:pPr>
          </w:p>
        </w:tc>
      </w:tr>
      <w:tr w:rsidR="00CC66C3">
        <w:trPr>
          <w:trHeight w:val="764"/>
        </w:trPr>
        <w:tc>
          <w:tcPr>
            <w:tcW w:w="1914" w:type="dxa"/>
            <w:gridSpan w:val="3"/>
            <w:vAlign w:val="center"/>
          </w:tcPr>
          <w:p w:rsidR="00CC66C3" w:rsidRDefault="000A72E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题目来源</w:t>
            </w:r>
            <w:bookmarkStart w:id="0" w:name="_GoBack"/>
            <w:bookmarkEnd w:id="0"/>
          </w:p>
          <w:p w:rsidR="00CC66C3" w:rsidRDefault="000A72E3">
            <w:pPr>
              <w:jc w:val="center"/>
            </w:pPr>
            <w:r>
              <w:rPr>
                <w:rFonts w:hint="eastAsia"/>
                <w:b/>
                <w:bCs/>
              </w:rPr>
              <w:t>（在相应处打√）</w:t>
            </w:r>
          </w:p>
        </w:tc>
        <w:tc>
          <w:tcPr>
            <w:tcW w:w="1900" w:type="dxa"/>
            <w:gridSpan w:val="3"/>
            <w:vAlign w:val="center"/>
          </w:tcPr>
          <w:p w:rsidR="00CC66C3" w:rsidRDefault="000A72E3">
            <w:pPr>
              <w:jc w:val="left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科研项目</w:t>
            </w:r>
          </w:p>
          <w:p w:rsidR="00CC66C3" w:rsidRDefault="000A72E3" w:rsidP="00533599">
            <w:pPr>
              <w:jc w:val="left"/>
            </w:pPr>
            <w:r>
              <w:rPr>
                <w:rFonts w:hint="eastAsia"/>
              </w:rPr>
              <w:sym w:font="Wingdings 2" w:char="00A3"/>
            </w:r>
            <w:r w:rsidR="0053359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拟</w:t>
            </w:r>
          </w:p>
        </w:tc>
        <w:tc>
          <w:tcPr>
            <w:tcW w:w="1243" w:type="dxa"/>
            <w:vAlign w:val="center"/>
          </w:tcPr>
          <w:p w:rsidR="00CC66C3" w:rsidRDefault="000A72E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答辩时间</w:t>
            </w:r>
          </w:p>
        </w:tc>
        <w:tc>
          <w:tcPr>
            <w:tcW w:w="1631" w:type="dxa"/>
            <w:vAlign w:val="center"/>
          </w:tcPr>
          <w:p w:rsidR="00CC66C3" w:rsidRDefault="00CC66C3">
            <w:pPr>
              <w:jc w:val="center"/>
              <w:rPr>
                <w:b/>
                <w:bCs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CC66C3" w:rsidRDefault="000A72E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答辩地点</w:t>
            </w:r>
          </w:p>
        </w:tc>
        <w:tc>
          <w:tcPr>
            <w:tcW w:w="1944" w:type="dxa"/>
            <w:gridSpan w:val="2"/>
            <w:vAlign w:val="center"/>
          </w:tcPr>
          <w:p w:rsidR="00CC66C3" w:rsidRDefault="00CC66C3">
            <w:pPr>
              <w:jc w:val="center"/>
            </w:pPr>
          </w:p>
        </w:tc>
      </w:tr>
      <w:tr w:rsidR="00CC66C3">
        <w:trPr>
          <w:cantSplit/>
          <w:trHeight w:val="452"/>
        </w:trPr>
        <w:tc>
          <w:tcPr>
            <w:tcW w:w="553" w:type="dxa"/>
            <w:vMerge w:val="restart"/>
            <w:vAlign w:val="center"/>
          </w:tcPr>
          <w:p w:rsidR="00CC66C3" w:rsidRDefault="000A72E3">
            <w:pPr>
              <w:jc w:val="center"/>
            </w:pPr>
            <w:r>
              <w:rPr>
                <w:rFonts w:hint="eastAsia"/>
                <w:b/>
                <w:bCs/>
              </w:rPr>
              <w:t>答辩组成员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  <w:vAlign w:val="center"/>
          </w:tcPr>
          <w:p w:rsidR="00CC66C3" w:rsidRDefault="000A72E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CC66C3" w:rsidRDefault="000A72E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  <w:vAlign w:val="center"/>
          </w:tcPr>
          <w:p w:rsidR="00CC66C3" w:rsidRDefault="000A72E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772" w:type="dxa"/>
            <w:gridSpan w:val="2"/>
            <w:tcBorders>
              <w:bottom w:val="single" w:sz="4" w:space="0" w:color="auto"/>
            </w:tcBorders>
            <w:vAlign w:val="center"/>
          </w:tcPr>
          <w:p w:rsidR="00CC66C3" w:rsidRDefault="000A72E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  <w:vAlign w:val="center"/>
          </w:tcPr>
          <w:p w:rsidR="00CC66C3" w:rsidRDefault="000A72E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:rsidR="00CC66C3" w:rsidRDefault="000A72E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</w:tr>
      <w:tr w:rsidR="00CC66C3">
        <w:trPr>
          <w:cantSplit/>
          <w:trHeight w:val="527"/>
        </w:trPr>
        <w:tc>
          <w:tcPr>
            <w:tcW w:w="553" w:type="dxa"/>
            <w:vMerge/>
            <w:vAlign w:val="center"/>
          </w:tcPr>
          <w:p w:rsidR="00CC66C3" w:rsidRDefault="00CC66C3">
            <w:pPr>
              <w:jc w:val="center"/>
            </w:pP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</w:tcPr>
          <w:p w:rsidR="00CC66C3" w:rsidRDefault="00CC66C3"/>
        </w:tc>
        <w:tc>
          <w:tcPr>
            <w:tcW w:w="1394" w:type="dxa"/>
            <w:tcBorders>
              <w:bottom w:val="single" w:sz="4" w:space="0" w:color="auto"/>
            </w:tcBorders>
          </w:tcPr>
          <w:p w:rsidR="00CC66C3" w:rsidRDefault="00CC66C3"/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:rsidR="00CC66C3" w:rsidRDefault="00CC66C3"/>
        </w:tc>
        <w:tc>
          <w:tcPr>
            <w:tcW w:w="1772" w:type="dxa"/>
            <w:gridSpan w:val="2"/>
            <w:tcBorders>
              <w:bottom w:val="single" w:sz="4" w:space="0" w:color="auto"/>
            </w:tcBorders>
          </w:tcPr>
          <w:p w:rsidR="00CC66C3" w:rsidRDefault="00CC66C3"/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66C3" w:rsidRDefault="00CC66C3"/>
        </w:tc>
        <w:tc>
          <w:tcPr>
            <w:tcW w:w="1596" w:type="dxa"/>
            <w:tcBorders>
              <w:bottom w:val="single" w:sz="4" w:space="0" w:color="auto"/>
            </w:tcBorders>
          </w:tcPr>
          <w:p w:rsidR="00CC66C3" w:rsidRDefault="00CC66C3"/>
        </w:tc>
      </w:tr>
      <w:tr w:rsidR="00CC66C3">
        <w:trPr>
          <w:cantSplit/>
          <w:trHeight w:val="442"/>
        </w:trPr>
        <w:tc>
          <w:tcPr>
            <w:tcW w:w="553" w:type="dxa"/>
            <w:vMerge/>
            <w:vAlign w:val="center"/>
          </w:tcPr>
          <w:p w:rsidR="00CC66C3" w:rsidRDefault="00CC66C3">
            <w:pPr>
              <w:jc w:val="center"/>
            </w:pP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</w:tcPr>
          <w:p w:rsidR="00CC66C3" w:rsidRDefault="00CC66C3"/>
        </w:tc>
        <w:tc>
          <w:tcPr>
            <w:tcW w:w="1394" w:type="dxa"/>
            <w:tcBorders>
              <w:bottom w:val="single" w:sz="4" w:space="0" w:color="auto"/>
            </w:tcBorders>
          </w:tcPr>
          <w:p w:rsidR="00CC66C3" w:rsidRDefault="00CC66C3"/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:rsidR="00CC66C3" w:rsidRDefault="00CC66C3"/>
        </w:tc>
        <w:tc>
          <w:tcPr>
            <w:tcW w:w="1772" w:type="dxa"/>
            <w:gridSpan w:val="2"/>
            <w:tcBorders>
              <w:bottom w:val="single" w:sz="4" w:space="0" w:color="auto"/>
            </w:tcBorders>
          </w:tcPr>
          <w:p w:rsidR="00CC66C3" w:rsidRDefault="00CC66C3"/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66C3" w:rsidRDefault="00CC66C3"/>
        </w:tc>
        <w:tc>
          <w:tcPr>
            <w:tcW w:w="1596" w:type="dxa"/>
            <w:tcBorders>
              <w:bottom w:val="single" w:sz="4" w:space="0" w:color="auto"/>
            </w:tcBorders>
          </w:tcPr>
          <w:p w:rsidR="00CC66C3" w:rsidRDefault="00CC66C3"/>
        </w:tc>
      </w:tr>
      <w:tr w:rsidR="00CC66C3">
        <w:trPr>
          <w:cantSplit/>
          <w:trHeight w:val="447"/>
        </w:trPr>
        <w:tc>
          <w:tcPr>
            <w:tcW w:w="553" w:type="dxa"/>
            <w:vMerge/>
            <w:vAlign w:val="center"/>
          </w:tcPr>
          <w:p w:rsidR="00CC66C3" w:rsidRDefault="00CC66C3">
            <w:pPr>
              <w:jc w:val="center"/>
            </w:pP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</w:tcPr>
          <w:p w:rsidR="00CC66C3" w:rsidRDefault="00CC66C3"/>
        </w:tc>
        <w:tc>
          <w:tcPr>
            <w:tcW w:w="1394" w:type="dxa"/>
            <w:tcBorders>
              <w:bottom w:val="single" w:sz="4" w:space="0" w:color="auto"/>
            </w:tcBorders>
          </w:tcPr>
          <w:p w:rsidR="00CC66C3" w:rsidRDefault="00CC66C3"/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:rsidR="00CC66C3" w:rsidRDefault="00CC66C3"/>
        </w:tc>
        <w:tc>
          <w:tcPr>
            <w:tcW w:w="1772" w:type="dxa"/>
            <w:gridSpan w:val="2"/>
            <w:tcBorders>
              <w:bottom w:val="single" w:sz="4" w:space="0" w:color="auto"/>
            </w:tcBorders>
          </w:tcPr>
          <w:p w:rsidR="00CC66C3" w:rsidRDefault="00CC66C3"/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66C3" w:rsidRDefault="00CC66C3"/>
        </w:tc>
        <w:tc>
          <w:tcPr>
            <w:tcW w:w="1596" w:type="dxa"/>
            <w:tcBorders>
              <w:bottom w:val="single" w:sz="4" w:space="0" w:color="auto"/>
            </w:tcBorders>
          </w:tcPr>
          <w:p w:rsidR="00CC66C3" w:rsidRDefault="00CC66C3"/>
        </w:tc>
      </w:tr>
      <w:tr w:rsidR="00CC66C3">
        <w:trPr>
          <w:cantSplit/>
          <w:trHeight w:val="451"/>
        </w:trPr>
        <w:tc>
          <w:tcPr>
            <w:tcW w:w="553" w:type="dxa"/>
            <w:vMerge/>
            <w:tcBorders>
              <w:bottom w:val="single" w:sz="4" w:space="0" w:color="auto"/>
            </w:tcBorders>
            <w:vAlign w:val="center"/>
          </w:tcPr>
          <w:p w:rsidR="00CC66C3" w:rsidRDefault="00CC66C3">
            <w:pPr>
              <w:jc w:val="center"/>
            </w:pP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</w:tcPr>
          <w:p w:rsidR="00CC66C3" w:rsidRDefault="00CC66C3"/>
        </w:tc>
        <w:tc>
          <w:tcPr>
            <w:tcW w:w="1394" w:type="dxa"/>
            <w:tcBorders>
              <w:bottom w:val="single" w:sz="4" w:space="0" w:color="auto"/>
            </w:tcBorders>
          </w:tcPr>
          <w:p w:rsidR="00CC66C3" w:rsidRDefault="00CC66C3"/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:rsidR="00CC66C3" w:rsidRDefault="00CC66C3"/>
        </w:tc>
        <w:tc>
          <w:tcPr>
            <w:tcW w:w="1772" w:type="dxa"/>
            <w:gridSpan w:val="2"/>
            <w:tcBorders>
              <w:bottom w:val="single" w:sz="4" w:space="0" w:color="auto"/>
            </w:tcBorders>
          </w:tcPr>
          <w:p w:rsidR="00CC66C3" w:rsidRDefault="00CC66C3"/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66C3" w:rsidRDefault="00CC66C3"/>
        </w:tc>
        <w:tc>
          <w:tcPr>
            <w:tcW w:w="1596" w:type="dxa"/>
            <w:tcBorders>
              <w:bottom w:val="single" w:sz="4" w:space="0" w:color="auto"/>
            </w:tcBorders>
          </w:tcPr>
          <w:p w:rsidR="00CC66C3" w:rsidRDefault="00CC66C3"/>
        </w:tc>
      </w:tr>
      <w:tr w:rsidR="00CC66C3">
        <w:trPr>
          <w:cantSplit/>
        </w:trPr>
        <w:tc>
          <w:tcPr>
            <w:tcW w:w="9757" w:type="dxa"/>
            <w:gridSpan w:val="12"/>
          </w:tcPr>
          <w:p w:rsidR="00CC66C3" w:rsidRDefault="000A72E3">
            <w:r>
              <w:rPr>
                <w:rFonts w:hint="eastAsia"/>
              </w:rPr>
              <w:t>提问及回答情况记录：</w:t>
            </w:r>
          </w:p>
          <w:p w:rsidR="00CC66C3" w:rsidRDefault="00CC66C3"/>
          <w:p w:rsidR="00CC66C3" w:rsidRDefault="00CC66C3"/>
          <w:p w:rsidR="00CC66C3" w:rsidRDefault="00CC66C3"/>
          <w:p w:rsidR="00CC66C3" w:rsidRDefault="00CC66C3"/>
          <w:p w:rsidR="00CC66C3" w:rsidRDefault="00CC66C3"/>
          <w:p w:rsidR="00CC66C3" w:rsidRDefault="00CC66C3"/>
          <w:p w:rsidR="00CC66C3" w:rsidRDefault="00CC66C3"/>
          <w:p w:rsidR="00CC66C3" w:rsidRDefault="00CC66C3"/>
          <w:p w:rsidR="00CC66C3" w:rsidRDefault="00CC66C3"/>
          <w:p w:rsidR="00CC66C3" w:rsidRDefault="00CC66C3"/>
          <w:p w:rsidR="00CC66C3" w:rsidRDefault="00CC66C3"/>
          <w:p w:rsidR="00CC66C3" w:rsidRDefault="00CC66C3"/>
          <w:p w:rsidR="00CC66C3" w:rsidRDefault="00CC66C3"/>
          <w:p w:rsidR="00CC66C3" w:rsidRDefault="000A72E3"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记录人：</w:t>
            </w:r>
          </w:p>
          <w:p w:rsidR="00CC66C3" w:rsidRDefault="00CC66C3"/>
        </w:tc>
      </w:tr>
      <w:tr w:rsidR="00CC66C3">
        <w:trPr>
          <w:cantSplit/>
        </w:trPr>
        <w:tc>
          <w:tcPr>
            <w:tcW w:w="9757" w:type="dxa"/>
            <w:gridSpan w:val="12"/>
          </w:tcPr>
          <w:p w:rsidR="00CC66C3" w:rsidRDefault="000A72E3">
            <w:r>
              <w:rPr>
                <w:rFonts w:hint="eastAsia"/>
              </w:rPr>
              <w:t>答辩组评语：</w:t>
            </w:r>
          </w:p>
          <w:p w:rsidR="00CC66C3" w:rsidRDefault="00CC66C3"/>
          <w:p w:rsidR="00CC66C3" w:rsidRDefault="00CC66C3">
            <w:pPr>
              <w:rPr>
                <w:rFonts w:hint="eastAsia"/>
              </w:rPr>
            </w:pPr>
          </w:p>
          <w:p w:rsidR="006172E0" w:rsidRDefault="006172E0"/>
          <w:p w:rsidR="00CC66C3" w:rsidRDefault="00CC66C3"/>
          <w:p w:rsidR="00CC66C3" w:rsidRDefault="000A72E3"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答辩组负责人：</w:t>
            </w:r>
          </w:p>
        </w:tc>
      </w:tr>
      <w:tr w:rsidR="00CC66C3">
        <w:trPr>
          <w:cantSplit/>
          <w:trHeight w:val="1759"/>
        </w:trPr>
        <w:tc>
          <w:tcPr>
            <w:tcW w:w="9757" w:type="dxa"/>
            <w:gridSpan w:val="12"/>
          </w:tcPr>
          <w:p w:rsidR="00CC66C3" w:rsidRDefault="000A72E3">
            <w:r>
              <w:rPr>
                <w:rFonts w:hint="eastAsia"/>
              </w:rPr>
              <w:t>院答辩委员会意见：</w:t>
            </w:r>
          </w:p>
          <w:p w:rsidR="00CC66C3" w:rsidRDefault="00CC66C3"/>
          <w:p w:rsidR="00CC66C3" w:rsidRDefault="00CC66C3"/>
          <w:p w:rsidR="00CC66C3" w:rsidRDefault="00CC66C3">
            <w:pPr>
              <w:rPr>
                <w:rFonts w:hint="eastAsia"/>
              </w:rPr>
            </w:pPr>
          </w:p>
          <w:p w:rsidR="006172E0" w:rsidRDefault="006172E0"/>
          <w:p w:rsidR="00CC66C3" w:rsidRDefault="000A72E3"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负责人：</w:t>
            </w:r>
          </w:p>
        </w:tc>
      </w:tr>
    </w:tbl>
    <w:p w:rsidR="00CC66C3" w:rsidRDefault="00CC66C3" w:rsidP="006172E0">
      <w:pPr>
        <w:spacing w:line="14" w:lineRule="exact"/>
      </w:pPr>
    </w:p>
    <w:sectPr w:rsidR="00CC66C3" w:rsidSect="006172E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F89" w:rsidRDefault="00427F89" w:rsidP="00533599">
      <w:r>
        <w:separator/>
      </w:r>
    </w:p>
  </w:endnote>
  <w:endnote w:type="continuationSeparator" w:id="1">
    <w:p w:rsidR="00427F89" w:rsidRDefault="00427F89" w:rsidP="00533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F89" w:rsidRDefault="00427F89" w:rsidP="00533599">
      <w:r>
        <w:separator/>
      </w:r>
    </w:p>
  </w:footnote>
  <w:footnote w:type="continuationSeparator" w:id="1">
    <w:p w:rsidR="00427F89" w:rsidRDefault="00427F89" w:rsidP="005335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9966819"/>
    <w:rsid w:val="000A72E3"/>
    <w:rsid w:val="00427F89"/>
    <w:rsid w:val="00531E0B"/>
    <w:rsid w:val="00533599"/>
    <w:rsid w:val="006172E0"/>
    <w:rsid w:val="00C06400"/>
    <w:rsid w:val="00CC66C3"/>
    <w:rsid w:val="00DC0134"/>
    <w:rsid w:val="00F322EA"/>
    <w:rsid w:val="27C214B4"/>
    <w:rsid w:val="617336C0"/>
    <w:rsid w:val="69966819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66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33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33599"/>
    <w:rPr>
      <w:kern w:val="2"/>
      <w:sz w:val="18"/>
      <w:szCs w:val="18"/>
    </w:rPr>
  </w:style>
  <w:style w:type="paragraph" w:styleId="a4">
    <w:name w:val="footer"/>
    <w:basedOn w:val="a"/>
    <w:link w:val="Char0"/>
    <w:rsid w:val="00533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3359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甭豆</dc:creator>
  <cp:lastModifiedBy>hp</cp:lastModifiedBy>
  <cp:revision>4</cp:revision>
  <dcterms:created xsi:type="dcterms:W3CDTF">2018-05-31T10:27:00Z</dcterms:created>
  <dcterms:modified xsi:type="dcterms:W3CDTF">2018-06-04T13:48:00Z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